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38EC" w14:textId="77777777" w:rsidR="00F12B48" w:rsidRDefault="00F12B48">
      <w:pPr>
        <w:pStyle w:val="Nome"/>
        <w:rPr>
          <w:sz w:val="44"/>
          <w:szCs w:val="40"/>
        </w:rPr>
      </w:pPr>
      <w:r>
        <w:rPr>
          <w:sz w:val="44"/>
          <w:szCs w:val="40"/>
        </w:rPr>
        <w:t>Morena Menti</w:t>
      </w:r>
      <w:r w:rsidR="00F7582E">
        <w:rPr>
          <w:sz w:val="44"/>
          <w:szCs w:val="40"/>
        </w:rPr>
        <w:tab/>
      </w:r>
      <w:r w:rsidR="00F7582E">
        <w:rPr>
          <w:sz w:val="44"/>
          <w:szCs w:val="40"/>
        </w:rPr>
        <w:tab/>
      </w:r>
      <w:r w:rsidR="00F7582E">
        <w:rPr>
          <w:sz w:val="44"/>
          <w:szCs w:val="40"/>
        </w:rPr>
        <w:tab/>
      </w:r>
      <w:r w:rsidR="00F7582E">
        <w:rPr>
          <w:sz w:val="44"/>
          <w:szCs w:val="40"/>
        </w:rPr>
        <w:tab/>
      </w:r>
      <w:r w:rsidR="00BD156D" w:rsidRPr="008F5940">
        <w:rPr>
          <w:noProof/>
          <w:lang w:eastAsia="it-IT"/>
        </w:rPr>
        <w:drawing>
          <wp:inline distT="0" distB="0" distL="0" distR="0" wp14:anchorId="5D3C2BD1" wp14:editId="6869D0AF">
            <wp:extent cx="1514475" cy="1647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48"/>
      </w:tblGrid>
      <w:tr w:rsidR="00F12B48" w14:paraId="7D7AD23A" w14:textId="77777777">
        <w:tc>
          <w:tcPr>
            <w:tcW w:w="2160" w:type="dxa"/>
          </w:tcPr>
          <w:p w14:paraId="491D9604" w14:textId="77777777" w:rsidR="00F12B48" w:rsidRDefault="00F12B48">
            <w:pPr>
              <w:pStyle w:val="Titolodellasezione"/>
            </w:pPr>
            <w:r>
              <w:t>Informazioni personali</w:t>
            </w:r>
          </w:p>
          <w:p w14:paraId="0F1100F5" w14:textId="77777777" w:rsidR="00F12B48" w:rsidRDefault="00F12B48">
            <w:pPr>
              <w:pStyle w:val="Titolodellasezione"/>
            </w:pPr>
          </w:p>
        </w:tc>
        <w:tc>
          <w:tcPr>
            <w:tcW w:w="7448" w:type="dxa"/>
          </w:tcPr>
          <w:p w14:paraId="1A5E60E4" w14:textId="77777777" w:rsidR="002026C3" w:rsidRDefault="002026C3" w:rsidP="002026C3">
            <w:pPr>
              <w:pStyle w:val="Risultato"/>
              <w:numPr>
                <w:ilvl w:val="0"/>
                <w:numId w:val="0"/>
              </w:numPr>
              <w:ind w:left="245" w:hanging="245"/>
            </w:pPr>
          </w:p>
          <w:p w14:paraId="74230471" w14:textId="188E88A6" w:rsidR="00F12B48" w:rsidRDefault="00F654E9" w:rsidP="00F654E9">
            <w:pPr>
              <w:pStyle w:val="Risultato"/>
            </w:pPr>
            <w:r>
              <w:t>Luogo e d</w:t>
            </w:r>
            <w:r w:rsidR="00F12B48">
              <w:t xml:space="preserve">ata di nascita: </w:t>
            </w:r>
            <w:r>
              <w:t xml:space="preserve">Bologna, </w:t>
            </w:r>
            <w:r w:rsidR="00F12B48">
              <w:t>25 aprile 1966</w:t>
            </w:r>
          </w:p>
          <w:p w14:paraId="7E6E4E0B" w14:textId="2273DC7C" w:rsidR="00F12B48" w:rsidRDefault="00F12B48">
            <w:pPr>
              <w:pStyle w:val="Risultato"/>
            </w:pPr>
            <w:r>
              <w:t>Residenza: San Lazzaro di Savena (BO)</w:t>
            </w:r>
          </w:p>
          <w:p w14:paraId="68B50AE2" w14:textId="77777777" w:rsidR="00F12B48" w:rsidRDefault="00F12B48">
            <w:pPr>
              <w:pStyle w:val="Risultato"/>
            </w:pPr>
            <w:r>
              <w:t>Nazionalità: italiana</w:t>
            </w:r>
          </w:p>
          <w:p w14:paraId="75552884" w14:textId="2DCC0F38" w:rsidR="00EA0388" w:rsidRDefault="002026C3" w:rsidP="00B732EA">
            <w:pPr>
              <w:pStyle w:val="Risultato"/>
            </w:pPr>
            <w:r>
              <w:t>Stato civile: nubile</w:t>
            </w:r>
          </w:p>
          <w:p w14:paraId="41192A5C" w14:textId="77777777" w:rsidR="002026C3" w:rsidRDefault="002026C3" w:rsidP="002026C3">
            <w:pPr>
              <w:pStyle w:val="Risultato"/>
              <w:numPr>
                <w:ilvl w:val="0"/>
                <w:numId w:val="0"/>
              </w:numPr>
              <w:ind w:left="245"/>
            </w:pPr>
          </w:p>
        </w:tc>
      </w:tr>
      <w:tr w:rsidR="00055984" w14:paraId="1AF0D18F" w14:textId="77777777" w:rsidTr="00EF6E9E">
        <w:tc>
          <w:tcPr>
            <w:tcW w:w="2160" w:type="dxa"/>
          </w:tcPr>
          <w:p w14:paraId="27BF83DB" w14:textId="77777777" w:rsidR="00055984" w:rsidRDefault="00055984" w:rsidP="00EF6E9E">
            <w:pPr>
              <w:pStyle w:val="Titolodellasezione"/>
            </w:pPr>
            <w:r>
              <w:t>Istruzione e formazione</w:t>
            </w:r>
          </w:p>
        </w:tc>
        <w:tc>
          <w:tcPr>
            <w:tcW w:w="7448" w:type="dxa"/>
          </w:tcPr>
          <w:p w14:paraId="14757F68" w14:textId="4FE9410D" w:rsidR="00055984" w:rsidRDefault="00055984" w:rsidP="00403B6C">
            <w:pPr>
              <w:pStyle w:val="Nomesociet"/>
              <w:rPr>
                <w:rFonts w:cs="Arial"/>
                <w:b/>
              </w:rPr>
            </w:pPr>
            <w:r>
              <w:t>1984</w:t>
            </w:r>
            <w:r>
              <w:tab/>
              <w:t xml:space="preserve"> </w:t>
            </w:r>
            <w:r>
              <w:rPr>
                <w:rFonts w:cs="Arial"/>
                <w:b/>
              </w:rPr>
              <w:t>Diploma di maturità magistrale</w:t>
            </w:r>
          </w:p>
          <w:p w14:paraId="7AA57D0A" w14:textId="77777777" w:rsidR="00055984" w:rsidRDefault="00055984" w:rsidP="00EF6E9E">
            <w:pPr>
              <w:pStyle w:val="Risultato"/>
              <w:numPr>
                <w:ilvl w:val="0"/>
                <w:numId w:val="0"/>
              </w:numPr>
              <w:ind w:left="245" w:hanging="245"/>
            </w:pPr>
          </w:p>
          <w:p w14:paraId="52798504" w14:textId="44C08632" w:rsidR="00055984" w:rsidRPr="005112A0" w:rsidRDefault="00055984" w:rsidP="00C253FB">
            <w:pPr>
              <w:pStyle w:val="Corpotesto"/>
            </w:pPr>
            <w:r>
              <w:t xml:space="preserve">Partecipazione </w:t>
            </w:r>
            <w:r w:rsidR="00F654E9">
              <w:t xml:space="preserve">costante </w:t>
            </w:r>
            <w:r>
              <w:t xml:space="preserve">a corsi di formazione </w:t>
            </w:r>
            <w:r w:rsidR="00783A64">
              <w:t xml:space="preserve">e aggiornamento </w:t>
            </w:r>
            <w:r>
              <w:t>su temi fiscali</w:t>
            </w:r>
            <w:r w:rsidR="00A226B2">
              <w:t xml:space="preserve"> e</w:t>
            </w:r>
            <w:r>
              <w:t xml:space="preserve"> contabili organizzati da</w:t>
            </w:r>
            <w:r w:rsidR="00C11DA7">
              <w:t>:</w:t>
            </w:r>
            <w:r>
              <w:t xml:space="preserve"> Enti di formazione</w:t>
            </w:r>
            <w:r w:rsidR="00783A64">
              <w:t>,</w:t>
            </w:r>
            <w:r>
              <w:t xml:space="preserve"> Airces</w:t>
            </w:r>
            <w:r w:rsidR="00783A64">
              <w:t>, Associazioni di categoria</w:t>
            </w:r>
          </w:p>
        </w:tc>
      </w:tr>
      <w:tr w:rsidR="00CE216A" w14:paraId="647B1701" w14:textId="77777777">
        <w:tc>
          <w:tcPr>
            <w:tcW w:w="2160" w:type="dxa"/>
          </w:tcPr>
          <w:p w14:paraId="6BDFEDDC" w14:textId="77777777" w:rsidR="00CE216A" w:rsidRDefault="00CE216A" w:rsidP="006F23FC">
            <w:pPr>
              <w:pStyle w:val="Sottotitolodellasezione"/>
              <w:spacing w:before="0" w:line="240" w:lineRule="auto"/>
              <w:rPr>
                <w:bCs/>
              </w:rPr>
            </w:pPr>
            <w:r>
              <w:rPr>
                <w:bCs/>
              </w:rPr>
              <w:t>Esperienz</w:t>
            </w:r>
            <w:r w:rsidR="006F23FC">
              <w:rPr>
                <w:bCs/>
              </w:rPr>
              <w:t>a</w:t>
            </w:r>
            <w:r>
              <w:rPr>
                <w:bCs/>
              </w:rPr>
              <w:t xml:space="preserve"> lavorativ</w:t>
            </w:r>
            <w:r w:rsidR="006F23FC">
              <w:rPr>
                <w:bCs/>
              </w:rPr>
              <w:t>a</w:t>
            </w:r>
            <w:r>
              <w:rPr>
                <w:bCs/>
              </w:rPr>
              <w:t xml:space="preserve"> e professional</w:t>
            </w:r>
            <w:r w:rsidR="006F23FC">
              <w:rPr>
                <w:bCs/>
              </w:rPr>
              <w:t>e attuale</w:t>
            </w:r>
          </w:p>
          <w:p w14:paraId="08B4F541" w14:textId="77777777" w:rsidR="006F23FC" w:rsidRPr="006F23FC" w:rsidRDefault="006F23FC" w:rsidP="006F23FC"/>
        </w:tc>
        <w:tc>
          <w:tcPr>
            <w:tcW w:w="7448" w:type="dxa"/>
          </w:tcPr>
          <w:p w14:paraId="21317A7C" w14:textId="77777777" w:rsidR="00CE216A" w:rsidRPr="00A937B3" w:rsidRDefault="00CE216A" w:rsidP="00CE216A">
            <w:pPr>
              <w:pStyle w:val="Nomesociet"/>
              <w:rPr>
                <w:rFonts w:cs="Arial"/>
              </w:rPr>
            </w:pPr>
            <w:r w:rsidRPr="00A937B3">
              <w:rPr>
                <w:rFonts w:cs="Arial"/>
              </w:rPr>
              <w:t>Dal 10/1997 ad oggi</w:t>
            </w:r>
            <w:r w:rsidRPr="00A937B3">
              <w:rPr>
                <w:rFonts w:cs="Arial"/>
              </w:rPr>
              <w:tab/>
              <w:t xml:space="preserve">Conapi Soc. </w:t>
            </w:r>
            <w:r w:rsidRPr="00A937B3">
              <w:rPr>
                <w:rFonts w:cs="Arial"/>
                <w:lang w:val="fr-FR"/>
              </w:rPr>
              <w:t xml:space="preserve">Coop. </w:t>
            </w:r>
            <w:r w:rsidR="00A937B3" w:rsidRPr="00A937B3">
              <w:rPr>
                <w:rFonts w:cs="Arial"/>
                <w:lang w:val="fr-FR"/>
              </w:rPr>
              <w:t>Agricola</w:t>
            </w:r>
            <w:r w:rsidRPr="00A937B3">
              <w:rPr>
                <w:rFonts w:cs="Arial"/>
              </w:rPr>
              <w:tab/>
              <w:t>Monterenzio (BO)</w:t>
            </w:r>
          </w:p>
          <w:p w14:paraId="02349F8C" w14:textId="77777777" w:rsidR="00CE216A" w:rsidRPr="00A937B3" w:rsidRDefault="00CE216A" w:rsidP="00CE216A">
            <w:pPr>
              <w:pStyle w:val="Posizione"/>
              <w:rPr>
                <w:rFonts w:ascii="Arial" w:hAnsi="Arial" w:cs="Arial"/>
              </w:rPr>
            </w:pPr>
          </w:p>
          <w:p w14:paraId="37D96FB0" w14:textId="569271F3" w:rsidR="00CE216A" w:rsidRPr="00A937B3" w:rsidRDefault="00CE216A" w:rsidP="00CE216A">
            <w:pPr>
              <w:pStyle w:val="Posizione"/>
              <w:rPr>
                <w:rFonts w:ascii="Arial" w:hAnsi="Arial" w:cs="Arial"/>
              </w:rPr>
            </w:pPr>
            <w:r w:rsidRPr="00A937B3">
              <w:rPr>
                <w:rFonts w:ascii="Arial" w:hAnsi="Arial" w:cs="Arial"/>
                <w:b/>
              </w:rPr>
              <w:t>Responsabile amministra</w:t>
            </w:r>
            <w:r w:rsidR="0090317E">
              <w:rPr>
                <w:rFonts w:ascii="Arial" w:hAnsi="Arial" w:cs="Arial"/>
                <w:b/>
              </w:rPr>
              <w:t>zione finanza e controllo</w:t>
            </w:r>
          </w:p>
          <w:p w14:paraId="7ABD361D" w14:textId="77777777" w:rsidR="00A937B3" w:rsidRPr="00A937B3" w:rsidRDefault="00A937B3" w:rsidP="00CE216A">
            <w:pPr>
              <w:pStyle w:val="Risultato"/>
              <w:numPr>
                <w:ilvl w:val="0"/>
                <w:numId w:val="0"/>
              </w:numPr>
              <w:rPr>
                <w:rFonts w:cs="Arial"/>
              </w:rPr>
            </w:pPr>
          </w:p>
          <w:p w14:paraId="47D1EA4D" w14:textId="16E0F9D2" w:rsidR="00A937B3" w:rsidRPr="00A937B3" w:rsidRDefault="00086273" w:rsidP="00CE216A">
            <w:pPr>
              <w:pStyle w:val="Risultato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A937B3" w:rsidRPr="00A937B3">
              <w:rPr>
                <w:rFonts w:cs="Arial"/>
                <w:b/>
              </w:rPr>
              <w:t>rincipali mansioni e responsabilità:</w:t>
            </w:r>
          </w:p>
          <w:p w14:paraId="5B1657E0" w14:textId="4FDCAE07" w:rsidR="00DC22D6" w:rsidRDefault="00DC22D6" w:rsidP="00DC22D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>Coordinamento del personale dell’area amministrativa ed elaborazione di piani di aggiornamento e formazione;</w:t>
            </w:r>
          </w:p>
          <w:p w14:paraId="0336064B" w14:textId="10FFBE7C" w:rsidR="006F6796" w:rsidRDefault="006F6796" w:rsidP="00F7582E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 xml:space="preserve">Verifica della regolare gestione di tutte le attività amministrative, </w:t>
            </w:r>
            <w:r w:rsidR="00987178">
              <w:rPr>
                <w:rFonts w:cs="Arial"/>
              </w:rPr>
              <w:t xml:space="preserve">contabili, </w:t>
            </w:r>
            <w:r w:rsidR="00A9225C">
              <w:rPr>
                <w:rFonts w:cs="Arial"/>
              </w:rPr>
              <w:t xml:space="preserve">fiscali, </w:t>
            </w:r>
            <w:r>
              <w:rPr>
                <w:rFonts w:cs="Arial"/>
              </w:rPr>
              <w:t>finanziarie</w:t>
            </w:r>
            <w:r w:rsidR="002A00F7">
              <w:rPr>
                <w:rFonts w:cs="Arial"/>
              </w:rPr>
              <w:t>, di finanza agevolata</w:t>
            </w:r>
            <w:r w:rsidR="008C5DC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di </w:t>
            </w:r>
            <w:r w:rsidR="00492798">
              <w:rPr>
                <w:rFonts w:cs="Arial"/>
              </w:rPr>
              <w:t>controllo di gestione</w:t>
            </w:r>
            <w:r>
              <w:rPr>
                <w:rFonts w:cs="Arial"/>
              </w:rPr>
              <w:t>;</w:t>
            </w:r>
          </w:p>
          <w:p w14:paraId="4A9C1D86" w14:textId="111BEF21" w:rsidR="00DC22D6" w:rsidRDefault="00DC22D6" w:rsidP="00DC22D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>Redazione del</w:t>
            </w:r>
            <w:r w:rsidRPr="00A937B3">
              <w:rPr>
                <w:rFonts w:cs="Arial"/>
              </w:rPr>
              <w:t xml:space="preserve"> bilancio</w:t>
            </w:r>
            <w:r>
              <w:rPr>
                <w:rFonts w:cs="Arial"/>
              </w:rPr>
              <w:t xml:space="preserve"> di esercizio</w:t>
            </w:r>
            <w:r w:rsidR="008C5DC8">
              <w:rPr>
                <w:rFonts w:cs="Arial"/>
              </w:rPr>
              <w:t xml:space="preserve"> (anche consolidato)</w:t>
            </w:r>
            <w:r w:rsidRPr="00A937B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della</w:t>
            </w:r>
            <w:r w:rsidRPr="00A937B3">
              <w:rPr>
                <w:rFonts w:cs="Arial"/>
              </w:rPr>
              <w:t xml:space="preserve"> Nota Integrativa</w:t>
            </w:r>
            <w:r>
              <w:rPr>
                <w:rFonts w:cs="Arial"/>
              </w:rPr>
              <w:t>, del Rendiconto Finanziario, della</w:t>
            </w:r>
            <w:r w:rsidRPr="00A937B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A937B3">
              <w:rPr>
                <w:rFonts w:cs="Arial"/>
              </w:rPr>
              <w:t>elazione sulla gestione</w:t>
            </w:r>
            <w:r>
              <w:rPr>
                <w:rFonts w:cs="Arial"/>
              </w:rPr>
              <w:t>;</w:t>
            </w:r>
          </w:p>
          <w:p w14:paraId="1062D245" w14:textId="6AF71D6F" w:rsidR="00DC22D6" w:rsidRPr="008C2A10" w:rsidRDefault="00DC22D6" w:rsidP="00DC22D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 w:rsidRPr="008C2A10">
              <w:rPr>
                <w:rFonts w:cs="Arial"/>
              </w:rPr>
              <w:t>Gestione e supervisione di tutte le attività legate alla tesoreria, alla finanza, alla gestione e recupero dei crediti</w:t>
            </w:r>
            <w:r w:rsidR="008C2A10" w:rsidRPr="008C2A10">
              <w:rPr>
                <w:rFonts w:cs="Arial"/>
              </w:rPr>
              <w:t>,</w:t>
            </w:r>
            <w:r w:rsidRPr="008C2A10">
              <w:rPr>
                <w:rFonts w:cs="Arial"/>
              </w:rPr>
              <w:t xml:space="preserve"> </w:t>
            </w:r>
            <w:r w:rsidR="0010687D">
              <w:rPr>
                <w:rFonts w:cs="Arial"/>
              </w:rPr>
              <w:t>ai</w:t>
            </w:r>
            <w:r w:rsidRPr="008C2A10">
              <w:rPr>
                <w:rFonts w:cs="Arial"/>
              </w:rPr>
              <w:t xml:space="preserve"> rapporti con banche e Istituti di credito;</w:t>
            </w:r>
          </w:p>
          <w:p w14:paraId="5F524205" w14:textId="1A098481" w:rsidR="00A429C5" w:rsidRPr="0010687D" w:rsidRDefault="00A429C5" w:rsidP="00A429C5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 w:rsidRPr="0010687D">
              <w:rPr>
                <w:rFonts w:cs="Arial"/>
              </w:rPr>
              <w:t>Verifica della contabilità di magazzino, della contabilità industriale e</w:t>
            </w:r>
            <w:r w:rsidR="00D22AB8" w:rsidRPr="0010687D">
              <w:rPr>
                <w:rFonts w:cs="Arial"/>
              </w:rPr>
              <w:t>d</w:t>
            </w:r>
            <w:r w:rsidRPr="0010687D">
              <w:rPr>
                <w:rFonts w:cs="Arial"/>
              </w:rPr>
              <w:t xml:space="preserve"> analitica;</w:t>
            </w:r>
            <w:r w:rsidR="0010687D" w:rsidRPr="0010687D">
              <w:rPr>
                <w:rFonts w:cs="Arial"/>
              </w:rPr>
              <w:t xml:space="preserve"> </w:t>
            </w:r>
            <w:r w:rsidR="00ED1EF3">
              <w:rPr>
                <w:rFonts w:cs="Arial"/>
              </w:rPr>
              <w:t>v</w:t>
            </w:r>
            <w:r w:rsidRPr="0010687D">
              <w:rPr>
                <w:rFonts w:cs="Arial"/>
              </w:rPr>
              <w:t>alutazione dei rischi di obsolescenza, della valorizzazione del magazzino e delle logiche contabili di gestione degli stessi;</w:t>
            </w:r>
          </w:p>
          <w:p w14:paraId="45613717" w14:textId="1A13A733" w:rsidR="009E3EDF" w:rsidRPr="000B7879" w:rsidRDefault="00EF5B32" w:rsidP="00EF5B32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 w:rsidRPr="000B7879">
              <w:rPr>
                <w:rFonts w:cs="Arial"/>
              </w:rPr>
              <w:t>Elaborazione di Budget previsionali</w:t>
            </w:r>
            <w:r w:rsidR="00132682" w:rsidRPr="000B7879">
              <w:rPr>
                <w:rFonts w:cs="Arial"/>
              </w:rPr>
              <w:t xml:space="preserve"> (anche pluriennali)</w:t>
            </w:r>
            <w:r w:rsidRPr="000B7879">
              <w:rPr>
                <w:rFonts w:cs="Arial"/>
              </w:rPr>
              <w:t xml:space="preserve"> e dei relativi controlli periodici consuntivi </w:t>
            </w:r>
            <w:r w:rsidR="00B37D34" w:rsidRPr="000B7879">
              <w:rPr>
                <w:rFonts w:cs="Arial"/>
              </w:rPr>
              <w:t xml:space="preserve">mensili </w:t>
            </w:r>
            <w:r w:rsidRPr="000B7879">
              <w:rPr>
                <w:rFonts w:cs="Arial"/>
              </w:rPr>
              <w:t xml:space="preserve">(sia economici che </w:t>
            </w:r>
            <w:r w:rsidR="00B37D34" w:rsidRPr="000B7879">
              <w:rPr>
                <w:rFonts w:cs="Arial"/>
              </w:rPr>
              <w:t xml:space="preserve">patrimoniali e </w:t>
            </w:r>
            <w:r w:rsidRPr="000B7879">
              <w:rPr>
                <w:rFonts w:cs="Arial"/>
              </w:rPr>
              <w:t>finanziari)</w:t>
            </w:r>
            <w:r w:rsidR="00BD6D3F">
              <w:rPr>
                <w:rFonts w:cs="Arial"/>
              </w:rPr>
              <w:t>;</w:t>
            </w:r>
            <w:r w:rsidR="000B7879" w:rsidRPr="000B7879">
              <w:rPr>
                <w:rFonts w:cs="Arial"/>
              </w:rPr>
              <w:t xml:space="preserve"> </w:t>
            </w:r>
            <w:r w:rsidR="000B7879">
              <w:rPr>
                <w:rFonts w:cs="Arial"/>
              </w:rPr>
              <w:t>e</w:t>
            </w:r>
            <w:r w:rsidR="009E3EDF" w:rsidRPr="000B7879">
              <w:rPr>
                <w:rFonts w:cs="Arial"/>
              </w:rPr>
              <w:t>laborazione di forecast e report gestionali;</w:t>
            </w:r>
          </w:p>
          <w:p w14:paraId="3D8B4180" w14:textId="49819B35" w:rsidR="00DC22D6" w:rsidRDefault="00DC22D6" w:rsidP="00DC22D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>Amministrazione del personale</w:t>
            </w:r>
            <w:r w:rsidR="00BD6D3F">
              <w:rPr>
                <w:rFonts w:cs="Arial"/>
              </w:rPr>
              <w:t xml:space="preserve"> ed elaborazione dei relativi Budget</w:t>
            </w:r>
            <w:r>
              <w:rPr>
                <w:rFonts w:cs="Arial"/>
              </w:rPr>
              <w:t>;</w:t>
            </w:r>
          </w:p>
          <w:p w14:paraId="6512E02A" w14:textId="270A0021" w:rsidR="00F7582E" w:rsidRPr="00F126DF" w:rsidRDefault="006F6796" w:rsidP="00F7582E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 w:rsidRPr="00F126DF">
              <w:rPr>
                <w:rFonts w:cs="Arial"/>
              </w:rPr>
              <w:t>R</w:t>
            </w:r>
            <w:r w:rsidR="00F7582E" w:rsidRPr="00F126DF">
              <w:rPr>
                <w:rFonts w:cs="Arial"/>
              </w:rPr>
              <w:t>eferente per la società di revisioni per le attività di certificazione di bilancio e controllo contabile;</w:t>
            </w:r>
            <w:r w:rsidR="00F126DF" w:rsidRPr="00F126DF">
              <w:rPr>
                <w:rFonts w:cs="Arial"/>
              </w:rPr>
              <w:t xml:space="preserve"> </w:t>
            </w:r>
            <w:r w:rsidR="00F126DF">
              <w:rPr>
                <w:rFonts w:cs="Arial"/>
              </w:rPr>
              <w:t>r</w:t>
            </w:r>
            <w:r w:rsidR="00F7582E" w:rsidRPr="00F126DF">
              <w:rPr>
                <w:rFonts w:cs="Arial"/>
              </w:rPr>
              <w:t>eferente per il Collegio Sindacale per le attività di verifica;</w:t>
            </w:r>
          </w:p>
          <w:p w14:paraId="202E9C7A" w14:textId="5A50DB0F" w:rsidR="001220D2" w:rsidRDefault="001220D2" w:rsidP="006F679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 xml:space="preserve">Redazione </w:t>
            </w:r>
            <w:r w:rsidRPr="00A937B3">
              <w:rPr>
                <w:rFonts w:cs="Arial"/>
              </w:rPr>
              <w:t xml:space="preserve">dichiarazioni </w:t>
            </w:r>
            <w:r w:rsidR="00385B12">
              <w:rPr>
                <w:rFonts w:cs="Arial"/>
              </w:rPr>
              <w:t>fiscali</w:t>
            </w:r>
            <w:r>
              <w:rPr>
                <w:rFonts w:cs="Arial"/>
              </w:rPr>
              <w:t>;</w:t>
            </w:r>
          </w:p>
          <w:p w14:paraId="33AE1C5A" w14:textId="77777777" w:rsidR="00D101FE" w:rsidRDefault="001220D2" w:rsidP="006F679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>Re</w:t>
            </w:r>
            <w:r w:rsidR="003859A9">
              <w:rPr>
                <w:rFonts w:cs="Arial"/>
              </w:rPr>
              <w:t>ferente</w:t>
            </w:r>
            <w:r>
              <w:rPr>
                <w:rFonts w:cs="Arial"/>
              </w:rPr>
              <w:t xml:space="preserve"> IT con funzioni di coordinamento delle attività dei consulenti sistemistici e </w:t>
            </w:r>
            <w:r w:rsidR="00D101FE">
              <w:rPr>
                <w:rFonts w:cs="Arial"/>
              </w:rPr>
              <w:t>analisti programmatori;</w:t>
            </w:r>
          </w:p>
          <w:p w14:paraId="3982823C" w14:textId="77777777" w:rsidR="00D101FE" w:rsidRDefault="00D101FE" w:rsidP="006F679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t>Coordinamento dei progetti di sviluppo per la parte informatica;</w:t>
            </w:r>
          </w:p>
          <w:p w14:paraId="7DE10318" w14:textId="1AED4EE2" w:rsidR="00AA1D0D" w:rsidRDefault="00374122" w:rsidP="006F6796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>
              <w:rPr>
                <w:rFonts w:cs="Arial"/>
              </w:rPr>
              <w:lastRenderedPageBreak/>
              <w:t>Studio e coordinamento nella fase implementativa</w:t>
            </w:r>
            <w:r w:rsidR="00AD6AF3">
              <w:rPr>
                <w:rFonts w:cs="Arial"/>
              </w:rPr>
              <w:t xml:space="preserve"> di s</w:t>
            </w:r>
            <w:r>
              <w:rPr>
                <w:rFonts w:cs="Arial"/>
              </w:rPr>
              <w:t>trumenti</w:t>
            </w:r>
            <w:r w:rsidR="00AD6AF3">
              <w:rPr>
                <w:rFonts w:cs="Arial"/>
              </w:rPr>
              <w:t xml:space="preserve"> di Business Intelligence </w:t>
            </w:r>
            <w:r w:rsidR="004A7090">
              <w:rPr>
                <w:rFonts w:cs="Arial"/>
              </w:rPr>
              <w:t>finalizzati</w:t>
            </w:r>
            <w:r w:rsidR="00AD6AF3">
              <w:rPr>
                <w:rFonts w:cs="Arial"/>
              </w:rPr>
              <w:t xml:space="preserve"> </w:t>
            </w:r>
            <w:r w:rsidR="004A7090">
              <w:rPr>
                <w:rFonts w:cs="Arial"/>
              </w:rPr>
              <w:t>al</w:t>
            </w:r>
            <w:r w:rsidR="00AD6AF3">
              <w:rPr>
                <w:rFonts w:cs="Arial"/>
              </w:rPr>
              <w:t>la predisposizione di report</w:t>
            </w:r>
            <w:r w:rsidR="004E08C4">
              <w:rPr>
                <w:rFonts w:cs="Arial"/>
              </w:rPr>
              <w:t xml:space="preserve"> destinati alle funzioni dirigenziali e </w:t>
            </w:r>
            <w:r w:rsidR="008D00A4">
              <w:rPr>
                <w:rFonts w:cs="Arial"/>
              </w:rPr>
              <w:t>ai Responsabili di area</w:t>
            </w:r>
            <w:r w:rsidR="00DC7649">
              <w:rPr>
                <w:rFonts w:cs="Arial"/>
              </w:rPr>
              <w:t>;</w:t>
            </w:r>
          </w:p>
          <w:p w14:paraId="53905E36" w14:textId="3D71C43C" w:rsidR="00930357" w:rsidRPr="00A937B3" w:rsidRDefault="00F7582E" w:rsidP="00CE0210">
            <w:pPr>
              <w:pStyle w:val="Risultato"/>
              <w:numPr>
                <w:ilvl w:val="0"/>
                <w:numId w:val="12"/>
              </w:numPr>
              <w:ind w:left="251" w:hanging="284"/>
              <w:rPr>
                <w:rFonts w:cs="Arial"/>
              </w:rPr>
            </w:pPr>
            <w:r w:rsidRPr="00D101FE">
              <w:rPr>
                <w:rFonts w:cs="Arial"/>
              </w:rPr>
              <w:t xml:space="preserve">Elaborazione </w:t>
            </w:r>
            <w:r w:rsidR="00215091">
              <w:rPr>
                <w:rFonts w:cs="Arial"/>
              </w:rPr>
              <w:t>pratiche</w:t>
            </w:r>
            <w:r w:rsidR="00D101FE">
              <w:rPr>
                <w:rFonts w:cs="Arial"/>
              </w:rPr>
              <w:t xml:space="preserve"> per la richiesta</w:t>
            </w:r>
            <w:r w:rsidRPr="00D101FE">
              <w:rPr>
                <w:rFonts w:cs="Arial"/>
              </w:rPr>
              <w:t xml:space="preserve"> di contributi pubblici (in conto esercizio</w:t>
            </w:r>
            <w:r w:rsidR="00DC7649">
              <w:rPr>
                <w:rFonts w:cs="Arial"/>
              </w:rPr>
              <w:t>;</w:t>
            </w:r>
            <w:r w:rsidRPr="00D101FE">
              <w:rPr>
                <w:rFonts w:cs="Arial"/>
              </w:rPr>
              <w:t xml:space="preserve"> in conto capitali</w:t>
            </w:r>
            <w:r w:rsidR="00DC7649">
              <w:rPr>
                <w:rFonts w:cs="Arial"/>
              </w:rPr>
              <w:t>; crediti d’imposta</w:t>
            </w:r>
            <w:r w:rsidRPr="00D101FE">
              <w:rPr>
                <w:rFonts w:cs="Arial"/>
              </w:rPr>
              <w:t>)</w:t>
            </w:r>
            <w:r w:rsidR="00CE0210">
              <w:rPr>
                <w:rFonts w:cs="Arial"/>
              </w:rPr>
              <w:t xml:space="preserve"> </w:t>
            </w:r>
            <w:r w:rsidR="0058174C">
              <w:rPr>
                <w:rFonts w:cs="Arial"/>
              </w:rPr>
              <w:t xml:space="preserve">e </w:t>
            </w:r>
            <w:r w:rsidR="00CE0210">
              <w:rPr>
                <w:rFonts w:cs="Arial"/>
              </w:rPr>
              <w:t>per la relativa</w:t>
            </w:r>
            <w:r w:rsidRPr="00D101FE">
              <w:rPr>
                <w:rFonts w:cs="Arial"/>
              </w:rPr>
              <w:t xml:space="preserve"> rendicontazione finale. Referente aziendale durante le fasi di collaudo dei progetti finanziati</w:t>
            </w:r>
            <w:r w:rsidR="00CE0210">
              <w:rPr>
                <w:rFonts w:cs="Arial"/>
              </w:rPr>
              <w:t>.</w:t>
            </w:r>
          </w:p>
        </w:tc>
      </w:tr>
      <w:tr w:rsidR="006F23FC" w14:paraId="3039957C" w14:textId="77777777">
        <w:tc>
          <w:tcPr>
            <w:tcW w:w="2160" w:type="dxa"/>
          </w:tcPr>
          <w:p w14:paraId="612E75F3" w14:textId="77777777" w:rsidR="006F23FC" w:rsidRDefault="006F23FC" w:rsidP="006F23FC">
            <w:pPr>
              <w:pStyle w:val="Sottotitolodellasezione"/>
              <w:spacing w:before="0" w:line="240" w:lineRule="auto"/>
              <w:rPr>
                <w:bCs/>
              </w:rPr>
            </w:pPr>
            <w:r>
              <w:rPr>
                <w:bCs/>
              </w:rPr>
              <w:lastRenderedPageBreak/>
              <w:t>Esperienze lavorative e professionali precedenti</w:t>
            </w:r>
          </w:p>
          <w:p w14:paraId="4E6FDD64" w14:textId="77777777" w:rsidR="006F23FC" w:rsidRPr="006F23FC" w:rsidRDefault="006F23FC" w:rsidP="006F23FC"/>
        </w:tc>
        <w:tc>
          <w:tcPr>
            <w:tcW w:w="7448" w:type="dxa"/>
          </w:tcPr>
          <w:p w14:paraId="348D37AB" w14:textId="3B0EA66C" w:rsidR="006F23FC" w:rsidRDefault="006F23FC" w:rsidP="006F23FC">
            <w:pPr>
              <w:pStyle w:val="Nomesociet"/>
            </w:pPr>
            <w:r>
              <w:t>1989–</w:t>
            </w:r>
            <w:r w:rsidR="00D3360A">
              <w:t>1</w:t>
            </w:r>
            <w:r>
              <w:t>997</w:t>
            </w:r>
            <w:r>
              <w:tab/>
              <w:t xml:space="preserve">Agriverde Soc. Coop. Sociale </w:t>
            </w:r>
            <w:r>
              <w:tab/>
              <w:t>S. Lazzaro di Sav. (BO)</w:t>
            </w:r>
          </w:p>
          <w:p w14:paraId="289D7C01" w14:textId="4C902A9E" w:rsidR="006F23FC" w:rsidRDefault="00D3360A" w:rsidP="00DC7649">
            <w:pPr>
              <w:pStyle w:val="Posizione"/>
              <w:ind w:left="251"/>
              <w:jc w:val="both"/>
            </w:pPr>
            <w:r>
              <w:rPr>
                <w:rFonts w:ascii="Arial" w:hAnsi="Arial" w:cs="Arial"/>
              </w:rPr>
              <w:t>A</w:t>
            </w:r>
            <w:r w:rsidR="006F23FC">
              <w:rPr>
                <w:rFonts w:ascii="Arial" w:hAnsi="Arial" w:cs="Arial"/>
              </w:rPr>
              <w:t xml:space="preserve">ssunta </w:t>
            </w:r>
            <w:r w:rsidR="006F23FC">
              <w:rPr>
                <w:rFonts w:ascii="Arial" w:hAnsi="Arial" w:cs="Arial"/>
                <w:b/>
              </w:rPr>
              <w:t>con mansioni di educatrice</w:t>
            </w:r>
            <w:r w:rsidR="006F23FC">
              <w:t xml:space="preserve">, </w:t>
            </w:r>
            <w:r w:rsidR="006F23FC">
              <w:rPr>
                <w:rFonts w:ascii="Arial" w:hAnsi="Arial" w:cs="Arial"/>
              </w:rPr>
              <w:t>nell’ambito dell’inserimento lavorativo di pazienti psichiatrici, invalidi fisici e psichici, ex tossicodipendenti, alcolisti, detenuti ammessi al lavoro esterno.</w:t>
            </w:r>
          </w:p>
          <w:p w14:paraId="3CAB06E2" w14:textId="0D2500D7" w:rsidR="006F23FC" w:rsidRDefault="006F23FC" w:rsidP="009323A5">
            <w:pPr>
              <w:pStyle w:val="Posizione"/>
              <w:ind w:left="25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Dal 1991</w:t>
            </w:r>
            <w:r>
              <w:t xml:space="preserve"> </w:t>
            </w:r>
            <w:r w:rsidR="00A2198C" w:rsidRPr="00A2198C">
              <w:rPr>
                <w:rFonts w:ascii="Arial" w:hAnsi="Arial" w:cs="Arial"/>
              </w:rPr>
              <w:t>eletta</w:t>
            </w:r>
            <w:r w:rsidRPr="00A2198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Presidente del Co</w:t>
            </w:r>
            <w:r w:rsidR="009323A5">
              <w:rPr>
                <w:rFonts w:ascii="Arial" w:hAnsi="Arial" w:cs="Arial"/>
                <w:b/>
              </w:rPr>
              <w:t>nsiglio di Amministrazione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AA0866" w:rsidRPr="00AA0866">
              <w:rPr>
                <w:rFonts w:ascii="Arial" w:hAnsi="Arial" w:cs="Arial"/>
                <w:bCs/>
              </w:rPr>
              <w:t>con</w:t>
            </w:r>
            <w:r w:rsidRPr="00AA0866">
              <w:rPr>
                <w:rFonts w:ascii="Arial" w:hAnsi="Arial" w:cs="Arial"/>
                <w:bCs/>
              </w:rPr>
              <w:t xml:space="preserve"> assun</w:t>
            </w:r>
            <w:r w:rsidR="00AA0866" w:rsidRPr="00AA0866">
              <w:rPr>
                <w:rFonts w:ascii="Arial" w:hAnsi="Arial" w:cs="Arial"/>
                <w:bCs/>
              </w:rPr>
              <w:t>zione</w:t>
            </w:r>
            <w:r w:rsidR="00AA0866">
              <w:rPr>
                <w:rFonts w:ascii="Arial" w:hAnsi="Arial" w:cs="Arial"/>
                <w:b/>
              </w:rPr>
              <w:t xml:space="preserve"> </w:t>
            </w:r>
            <w:r w:rsidR="00AA0866" w:rsidRPr="00AA0866">
              <w:rPr>
                <w:rFonts w:ascii="Arial" w:hAnsi="Arial" w:cs="Arial"/>
                <w:bCs/>
              </w:rPr>
              <w:t>de</w:t>
            </w:r>
            <w:r w:rsidRPr="00AA0866">
              <w:rPr>
                <w:rFonts w:ascii="Arial" w:hAnsi="Arial" w:cs="Arial"/>
                <w:bCs/>
              </w:rPr>
              <w:t>l ruolo di</w:t>
            </w:r>
            <w:r>
              <w:rPr>
                <w:rFonts w:ascii="Arial" w:hAnsi="Arial" w:cs="Arial"/>
                <w:b/>
              </w:rPr>
              <w:t xml:space="preserve"> Responsabile amministrazione, finanza e controllo</w:t>
            </w:r>
            <w:r w:rsidR="009323A5">
              <w:rPr>
                <w:rFonts w:ascii="Arial" w:hAnsi="Arial" w:cs="Arial"/>
                <w:b/>
              </w:rPr>
              <w:t>.</w:t>
            </w:r>
          </w:p>
          <w:p w14:paraId="0833E1C0" w14:textId="77777777" w:rsidR="006F23FC" w:rsidRDefault="006F23FC" w:rsidP="006F23FC">
            <w:pPr>
              <w:pStyle w:val="Risultato"/>
              <w:numPr>
                <w:ilvl w:val="0"/>
                <w:numId w:val="0"/>
              </w:numPr>
              <w:ind w:left="245" w:hanging="245"/>
            </w:pPr>
          </w:p>
          <w:p w14:paraId="49682777" w14:textId="6FDF573C" w:rsidR="006F23FC" w:rsidRDefault="006F23FC" w:rsidP="006F23FC">
            <w:pPr>
              <w:pStyle w:val="Nomesociet"/>
            </w:pPr>
            <w:r>
              <w:t>1986–1989</w:t>
            </w:r>
            <w:r>
              <w:tab/>
              <w:t>Enaip Bologna</w:t>
            </w:r>
          </w:p>
          <w:p w14:paraId="3BBEDA38" w14:textId="733521CB" w:rsidR="006F23FC" w:rsidRPr="00D51F75" w:rsidRDefault="006F23FC" w:rsidP="002D13AB">
            <w:pPr>
              <w:pStyle w:val="Posizione"/>
              <w:spacing w:after="0"/>
              <w:ind w:left="2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Educatrice professionale </w:t>
            </w:r>
            <w:r w:rsidRPr="0098103C">
              <w:rPr>
                <w:rFonts w:ascii="Arial" w:hAnsi="Arial" w:cs="Arial"/>
                <w:bCs/>
              </w:rPr>
              <w:t>assunta con contratto di docente della formazione professionale</w:t>
            </w:r>
            <w:r w:rsidR="0098103C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8103C">
              <w:rPr>
                <w:rFonts w:ascii="Arial" w:hAnsi="Arial" w:cs="Arial"/>
                <w:bCs/>
              </w:rPr>
              <w:t xml:space="preserve">distaccata </w:t>
            </w:r>
            <w:r>
              <w:rPr>
                <w:rFonts w:ascii="Arial" w:hAnsi="Arial" w:cs="Arial"/>
                <w:b/>
              </w:rPr>
              <w:t>presso il Presidio Psichiatrico Roncati (BO)</w:t>
            </w:r>
            <w:r w:rsidR="00CA0E0E">
              <w:rPr>
                <w:rFonts w:ascii="Arial" w:hAnsi="Arial" w:cs="Arial"/>
                <w:b/>
              </w:rPr>
              <w:t xml:space="preserve">, </w:t>
            </w:r>
            <w:r w:rsidR="00CA0E0E" w:rsidRPr="00A37AB3">
              <w:rPr>
                <w:rFonts w:ascii="Arial" w:hAnsi="Arial" w:cs="Arial"/>
                <w:bCs/>
              </w:rPr>
              <w:t>dove ho collaborato al</w:t>
            </w:r>
            <w:r w:rsidR="004D5147" w:rsidRPr="00A37AB3">
              <w:rPr>
                <w:rFonts w:ascii="Arial" w:hAnsi="Arial" w:cs="Arial"/>
                <w:bCs/>
              </w:rPr>
              <w:t>la realizzazione del</w:t>
            </w:r>
            <w:r w:rsidR="00CA0E0E" w:rsidRPr="00A37AB3">
              <w:rPr>
                <w:rFonts w:ascii="Arial" w:hAnsi="Arial" w:cs="Arial"/>
                <w:bCs/>
              </w:rPr>
              <w:t xml:space="preserve"> progetto per l’apertura di un gruppo appartamento e</w:t>
            </w:r>
            <w:r w:rsidR="00D51F75">
              <w:rPr>
                <w:rFonts w:ascii="Arial" w:hAnsi="Arial" w:cs="Arial"/>
                <w:bCs/>
              </w:rPr>
              <w:t xml:space="preserve"> </w:t>
            </w:r>
            <w:r w:rsidR="00CA0E0E" w:rsidRPr="00A37AB3">
              <w:rPr>
                <w:rFonts w:ascii="Arial" w:hAnsi="Arial" w:cs="Arial"/>
                <w:bCs/>
              </w:rPr>
              <w:t>d</w:t>
            </w:r>
            <w:r w:rsidR="00D51F75">
              <w:rPr>
                <w:rFonts w:ascii="Arial" w:hAnsi="Arial" w:cs="Arial"/>
                <w:bCs/>
              </w:rPr>
              <w:t>i</w:t>
            </w:r>
            <w:r w:rsidR="00CA0E0E" w:rsidRPr="00A37AB3">
              <w:rPr>
                <w:rFonts w:ascii="Arial" w:hAnsi="Arial" w:cs="Arial"/>
                <w:bCs/>
              </w:rPr>
              <w:t xml:space="preserve"> un centro residenziale</w:t>
            </w:r>
            <w:r w:rsidR="002543B7" w:rsidRPr="00A37AB3">
              <w:rPr>
                <w:rFonts w:ascii="Arial" w:hAnsi="Arial" w:cs="Arial"/>
                <w:bCs/>
              </w:rPr>
              <w:t xml:space="preserve"> in cui </w:t>
            </w:r>
            <w:r w:rsidR="00D4680C">
              <w:rPr>
                <w:rFonts w:ascii="Arial" w:hAnsi="Arial" w:cs="Arial"/>
                <w:bCs/>
              </w:rPr>
              <w:t xml:space="preserve">sono stati </w:t>
            </w:r>
            <w:r w:rsidR="002543B7" w:rsidRPr="00A37AB3">
              <w:rPr>
                <w:rFonts w:ascii="Arial" w:hAnsi="Arial" w:cs="Arial"/>
                <w:bCs/>
              </w:rPr>
              <w:t>trasferi</w:t>
            </w:r>
            <w:r w:rsidR="00D4680C">
              <w:rPr>
                <w:rFonts w:ascii="Arial" w:hAnsi="Arial" w:cs="Arial"/>
                <w:bCs/>
              </w:rPr>
              <w:t>ti</w:t>
            </w:r>
            <w:r w:rsidR="002543B7">
              <w:rPr>
                <w:rFonts w:ascii="Arial" w:hAnsi="Arial" w:cs="Arial"/>
                <w:b/>
              </w:rPr>
              <w:t xml:space="preserve"> </w:t>
            </w:r>
            <w:r w:rsidR="00D4680C" w:rsidRPr="00D51F75">
              <w:rPr>
                <w:rFonts w:ascii="Arial" w:hAnsi="Arial" w:cs="Arial"/>
                <w:bCs/>
              </w:rPr>
              <w:t xml:space="preserve">alcuni lungodegenti </w:t>
            </w:r>
            <w:r w:rsidR="00D51F75" w:rsidRPr="00D51F75">
              <w:rPr>
                <w:rFonts w:ascii="Arial" w:hAnsi="Arial" w:cs="Arial"/>
                <w:bCs/>
              </w:rPr>
              <w:t>del Roncati, portatori di handicap mentali.</w:t>
            </w:r>
          </w:p>
          <w:p w14:paraId="23C675F4" w14:textId="77777777" w:rsidR="006F23FC" w:rsidRDefault="006F23FC" w:rsidP="002D13AB">
            <w:pPr>
              <w:pStyle w:val="Nomesociet"/>
              <w:spacing w:before="0"/>
            </w:pPr>
          </w:p>
          <w:p w14:paraId="0FA7E2CB" w14:textId="0A72E307" w:rsidR="006F23FC" w:rsidRDefault="006F23FC" w:rsidP="006F23FC">
            <w:pPr>
              <w:pStyle w:val="Nomesociet"/>
            </w:pPr>
            <w:r>
              <w:t>1985–1986</w:t>
            </w:r>
            <w:r>
              <w:tab/>
              <w:t xml:space="preserve">Asp Laura Rodriguez </w:t>
            </w:r>
            <w:r>
              <w:tab/>
              <w:t>- S. Lazzaro di Sav. (BO)</w:t>
            </w:r>
          </w:p>
          <w:p w14:paraId="36B42E5C" w14:textId="77777777" w:rsidR="006F23FC" w:rsidRDefault="006F23FC" w:rsidP="006F23FC">
            <w:pPr>
              <w:pStyle w:val="Posizione"/>
              <w:ind w:left="2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Ausiliaria di assistenza </w:t>
            </w:r>
            <w:r w:rsidRPr="004C7868">
              <w:rPr>
                <w:rFonts w:ascii="Arial" w:hAnsi="Arial" w:cs="Arial"/>
                <w:bCs/>
              </w:rPr>
              <w:t>con contratto a tempo determinato (4 mesi)</w:t>
            </w:r>
          </w:p>
          <w:p w14:paraId="39634422" w14:textId="77777777" w:rsidR="006F23FC" w:rsidRDefault="006F23FC" w:rsidP="006F23FC">
            <w:pPr>
              <w:pStyle w:val="Risultato"/>
              <w:numPr>
                <w:ilvl w:val="0"/>
                <w:numId w:val="0"/>
              </w:numPr>
            </w:pPr>
          </w:p>
        </w:tc>
      </w:tr>
      <w:tr w:rsidR="006F23FC" w14:paraId="25613569" w14:textId="77777777" w:rsidTr="003637CB">
        <w:tc>
          <w:tcPr>
            <w:tcW w:w="2160" w:type="dxa"/>
          </w:tcPr>
          <w:p w14:paraId="6B666F90" w14:textId="77777777" w:rsidR="006F23FC" w:rsidRDefault="006F23FC" w:rsidP="006F23FC">
            <w:pPr>
              <w:pStyle w:val="Titolodellasezione"/>
            </w:pPr>
            <w:r>
              <w:t>Competenze digitali</w:t>
            </w:r>
          </w:p>
        </w:tc>
        <w:tc>
          <w:tcPr>
            <w:tcW w:w="7448" w:type="dxa"/>
          </w:tcPr>
          <w:p w14:paraId="53D2D5AE" w14:textId="567463FB" w:rsidR="006F23FC" w:rsidRDefault="006F23FC" w:rsidP="006F23FC">
            <w:pPr>
              <w:pStyle w:val="Obiettivi"/>
            </w:pPr>
            <w:r>
              <w:t xml:space="preserve">Ottima conoscenza di Windows e di </w:t>
            </w:r>
            <w:r w:rsidR="00420672">
              <w:t>Microsoft 365</w:t>
            </w:r>
            <w:r>
              <w:t>, in particolar modo Word</w:t>
            </w:r>
            <w:r w:rsidR="00420672">
              <w:t>,</w:t>
            </w:r>
            <w:r>
              <w:t xml:space="preserve"> Excel</w:t>
            </w:r>
            <w:r w:rsidR="00420672">
              <w:t xml:space="preserve">, Power Point, Teams, </w:t>
            </w:r>
            <w:r w:rsidR="002614DB">
              <w:t>Outlook</w:t>
            </w:r>
            <w:r w:rsidR="00155558">
              <w:t>, Share point, One</w:t>
            </w:r>
            <w:r w:rsidR="00036EC6">
              <w:t xml:space="preserve"> Drive</w:t>
            </w:r>
            <w:r>
              <w:t>.</w:t>
            </w:r>
          </w:p>
          <w:p w14:paraId="5A5C637A" w14:textId="35F0ED30" w:rsidR="006F23FC" w:rsidRDefault="006F23FC" w:rsidP="006F23FC">
            <w:pPr>
              <w:pStyle w:val="Obiettivi"/>
              <w:jc w:val="both"/>
            </w:pPr>
            <w:r>
              <w:t>Ottima conoscenza dei seguenti gestionali e programmi specifici: Ad hoc (Zucchetti); Doc Finance; Via Libera – Bilancio e Dichiarazioni fiscali (Team System)</w:t>
            </w:r>
            <w:r w:rsidR="00420672">
              <w:t>, Fiplan</w:t>
            </w:r>
            <w:r w:rsidR="00155558">
              <w:t>, Infovision</w:t>
            </w:r>
            <w:r>
              <w:t>.</w:t>
            </w:r>
          </w:p>
        </w:tc>
      </w:tr>
      <w:tr w:rsidR="006F23FC" w14:paraId="0A368249" w14:textId="77777777">
        <w:tc>
          <w:tcPr>
            <w:tcW w:w="2160" w:type="dxa"/>
          </w:tcPr>
          <w:p w14:paraId="1D4ABAD0" w14:textId="77777777" w:rsidR="006F23FC" w:rsidRDefault="006F23FC" w:rsidP="006F23FC">
            <w:pPr>
              <w:pStyle w:val="Titolodellasezione"/>
            </w:pPr>
            <w:r>
              <w:t>Competenze linguistiche</w:t>
            </w:r>
          </w:p>
        </w:tc>
        <w:tc>
          <w:tcPr>
            <w:tcW w:w="7448" w:type="dxa"/>
          </w:tcPr>
          <w:p w14:paraId="56ED83D8" w14:textId="77777777" w:rsidR="006F23FC" w:rsidRDefault="006F23FC" w:rsidP="002D13AB">
            <w:pPr>
              <w:pStyle w:val="Corpotesto"/>
              <w:spacing w:before="240" w:after="0"/>
            </w:pPr>
            <w:r>
              <w:t>Italiano: madrelingua</w:t>
            </w:r>
          </w:p>
          <w:p w14:paraId="70E7DDD7" w14:textId="77777777" w:rsidR="006F23FC" w:rsidRDefault="006F23FC" w:rsidP="006F23FC">
            <w:pPr>
              <w:pStyle w:val="Corpotesto"/>
            </w:pPr>
            <w:r>
              <w:t>Inglese: scolastico</w:t>
            </w:r>
          </w:p>
        </w:tc>
      </w:tr>
      <w:tr w:rsidR="006F23FC" w14:paraId="746598FD" w14:textId="77777777">
        <w:tc>
          <w:tcPr>
            <w:tcW w:w="2160" w:type="dxa"/>
          </w:tcPr>
          <w:p w14:paraId="6830E3B0" w14:textId="77777777" w:rsidR="006F23FC" w:rsidRDefault="006F23FC" w:rsidP="006F23FC">
            <w:pPr>
              <w:pStyle w:val="Titolodellasezione"/>
            </w:pPr>
            <w:r>
              <w:t>Competenze comunicative e relazionali</w:t>
            </w:r>
          </w:p>
        </w:tc>
        <w:tc>
          <w:tcPr>
            <w:tcW w:w="7448" w:type="dxa"/>
          </w:tcPr>
          <w:p w14:paraId="369BC77B" w14:textId="45FC4C08" w:rsidR="006F23FC" w:rsidRDefault="006F23FC" w:rsidP="00036EC6">
            <w:pPr>
              <w:pStyle w:val="Obiettivi"/>
              <w:jc w:val="both"/>
            </w:pPr>
            <w:r>
              <w:t xml:space="preserve">Buone competenze comunicative acquisite </w:t>
            </w:r>
            <w:r w:rsidR="00036EC6">
              <w:t xml:space="preserve">anche </w:t>
            </w:r>
            <w:r>
              <w:t>durante l’esperienza di esposizione in occasione delle riunioni di Consiglio di Amministrazione ed in Assemblea dei Soci</w:t>
            </w:r>
          </w:p>
          <w:p w14:paraId="11408CC8" w14:textId="55598220" w:rsidR="006F23FC" w:rsidRDefault="006F23FC" w:rsidP="006F23FC">
            <w:pPr>
              <w:pStyle w:val="Corpotesto"/>
            </w:pPr>
            <w:r>
              <w:t>Durante le esperienze lavorative in qualità di educatrice professionale ho inoltre sviluppato una capacità di ascolto e comprensione, anche in situazione di soggetti con difficoltà di varia natura, finalizzate all’implementazione delle capacità personali e professionali dei collaboratori</w:t>
            </w:r>
          </w:p>
        </w:tc>
      </w:tr>
      <w:tr w:rsidR="006F23FC" w14:paraId="6BE37C85" w14:textId="77777777">
        <w:tc>
          <w:tcPr>
            <w:tcW w:w="2160" w:type="dxa"/>
          </w:tcPr>
          <w:p w14:paraId="78AB14EC" w14:textId="77777777" w:rsidR="006F23FC" w:rsidRDefault="006F23FC" w:rsidP="006F23FC">
            <w:pPr>
              <w:pStyle w:val="Titolodellasezione"/>
            </w:pPr>
            <w:r>
              <w:t>Competenze organizzative e gestionali</w:t>
            </w:r>
          </w:p>
        </w:tc>
        <w:tc>
          <w:tcPr>
            <w:tcW w:w="7448" w:type="dxa"/>
          </w:tcPr>
          <w:p w14:paraId="564E9B0B" w14:textId="77777777" w:rsidR="006F23FC" w:rsidRDefault="006F23FC" w:rsidP="006F23FC">
            <w:pPr>
              <w:pStyle w:val="Obiettivi"/>
            </w:pPr>
            <w:r>
              <w:t>Ottima efficienza organizzativa ed auto organizzativa</w:t>
            </w:r>
          </w:p>
          <w:p w14:paraId="209ED1D6" w14:textId="34B14D67" w:rsidR="006F23FC" w:rsidRDefault="00036EC6" w:rsidP="006F23FC">
            <w:pPr>
              <w:pStyle w:val="Corpotesto"/>
            </w:pPr>
            <w:r>
              <w:t>Ottime</w:t>
            </w:r>
            <w:r w:rsidR="006F23FC">
              <w:t xml:space="preserve"> capacità di problem solving</w:t>
            </w:r>
          </w:p>
          <w:p w14:paraId="07E4B43F" w14:textId="7D5CE15B" w:rsidR="006F23FC" w:rsidRPr="00930357" w:rsidRDefault="004F5EF7" w:rsidP="006F23FC">
            <w:pPr>
              <w:pStyle w:val="Corpotesto"/>
            </w:pPr>
            <w:r>
              <w:t>Ottime</w:t>
            </w:r>
            <w:r w:rsidR="006F23FC">
              <w:t xml:space="preserve"> competenze di analisi dei processi, finalizzate alla razionalizzazione </w:t>
            </w:r>
            <w:r>
              <w:t xml:space="preserve">e all’efficientamento </w:t>
            </w:r>
            <w:r w:rsidR="006F23FC">
              <w:t>delle procedure</w:t>
            </w:r>
          </w:p>
        </w:tc>
      </w:tr>
      <w:tr w:rsidR="00EA7BD1" w14:paraId="17153783" w14:textId="77777777">
        <w:tc>
          <w:tcPr>
            <w:tcW w:w="2160" w:type="dxa"/>
          </w:tcPr>
          <w:p w14:paraId="696DEF15" w14:textId="63F6A823" w:rsidR="00EA7BD1" w:rsidRDefault="006962BA" w:rsidP="006F23FC">
            <w:pPr>
              <w:pStyle w:val="Titolodellasezione"/>
            </w:pPr>
            <w:r>
              <w:lastRenderedPageBreak/>
              <w:t>Altre informazioni</w:t>
            </w:r>
          </w:p>
        </w:tc>
        <w:tc>
          <w:tcPr>
            <w:tcW w:w="7448" w:type="dxa"/>
          </w:tcPr>
          <w:p w14:paraId="04A47CCB" w14:textId="77777777" w:rsidR="00EA7BD1" w:rsidRDefault="00D730E3" w:rsidP="000D686E">
            <w:pPr>
              <w:pStyle w:val="Obiettivi"/>
              <w:spacing w:after="0"/>
            </w:pPr>
            <w:r>
              <w:t xml:space="preserve">Ho praticato </w:t>
            </w:r>
            <w:r w:rsidRPr="004F411E">
              <w:rPr>
                <w:b/>
                <w:bCs/>
              </w:rPr>
              <w:t>Judo</w:t>
            </w:r>
            <w:r>
              <w:t xml:space="preserve">, anche a livello agonistico, dal 1984 </w:t>
            </w:r>
            <w:r w:rsidR="000D2B65">
              <w:t>al 2001</w:t>
            </w:r>
            <w:r w:rsidR="00ED0410">
              <w:t>, raggiungendo il grado di cintura nera I dan.</w:t>
            </w:r>
          </w:p>
          <w:p w14:paraId="346BB093" w14:textId="77777777" w:rsidR="00ED0410" w:rsidRDefault="00437429" w:rsidP="000D686E">
            <w:pPr>
              <w:pStyle w:val="Corpotesto"/>
              <w:spacing w:after="0"/>
            </w:pPr>
            <w:r>
              <w:t xml:space="preserve">Dal 1987 al </w:t>
            </w:r>
            <w:r w:rsidR="00B60595">
              <w:t>2020 ho svolto attività di Ufficiale di Gara,</w:t>
            </w:r>
            <w:r w:rsidR="009269FB">
              <w:t xml:space="preserve"> con qualifica di Presidente di Giuria nazionale, presiedendo a gare di livello regionale, nazionale ed internazionale.</w:t>
            </w:r>
          </w:p>
          <w:p w14:paraId="46A457AA" w14:textId="77777777" w:rsidR="009269FB" w:rsidRDefault="009269FB" w:rsidP="00ED0410">
            <w:pPr>
              <w:pStyle w:val="Corpotesto"/>
            </w:pPr>
            <w:r>
              <w:t xml:space="preserve">Dal </w:t>
            </w:r>
            <w:r w:rsidR="0093438E">
              <w:t>2011</w:t>
            </w:r>
            <w:r w:rsidR="00AB33DF">
              <w:t xml:space="preserve"> al 2020 nominata Responsabile regionale </w:t>
            </w:r>
            <w:r w:rsidR="000D686E">
              <w:t>dei Presidenti di Giuria.</w:t>
            </w:r>
          </w:p>
          <w:p w14:paraId="3979F769" w14:textId="685625CB" w:rsidR="000D686E" w:rsidRPr="00ED0410" w:rsidRDefault="001C620E" w:rsidP="00ED0410">
            <w:pPr>
              <w:pStyle w:val="Corpotesto"/>
            </w:pPr>
            <w:r>
              <w:t xml:space="preserve">Altri sport praticati: Zumba, </w:t>
            </w:r>
            <w:r w:rsidR="00D9051A">
              <w:t xml:space="preserve">mountain bike, trekking, </w:t>
            </w:r>
            <w:r w:rsidR="00971E85">
              <w:t>yoga, balli di sala e latino americani.</w:t>
            </w:r>
          </w:p>
        </w:tc>
      </w:tr>
    </w:tbl>
    <w:p w14:paraId="112CFDE5" w14:textId="77777777" w:rsidR="00F12B48" w:rsidRDefault="00F12B48"/>
    <w:p w14:paraId="0614EC2C" w14:textId="06C289D5" w:rsidR="00F12B48" w:rsidRDefault="00F12B48">
      <w:r>
        <w:t xml:space="preserve">Autorizzo il trattamento dei miei dati personali, ai sensi del </w:t>
      </w:r>
      <w:r w:rsidR="009C21C5">
        <w:t>D.Lgs.</w:t>
      </w:r>
      <w:r>
        <w:t xml:space="preserve"> </w:t>
      </w:r>
      <w:r w:rsidR="00F654E9">
        <w:t>196</w:t>
      </w:r>
      <w:r>
        <w:t>/</w:t>
      </w:r>
      <w:r w:rsidR="00F654E9">
        <w:t>2003</w:t>
      </w:r>
    </w:p>
    <w:sectPr w:rsidR="00F12B48">
      <w:headerReference w:type="first" r:id="rId8"/>
      <w:pgSz w:w="11907" w:h="16839"/>
      <w:pgMar w:top="1701" w:right="1134" w:bottom="1418" w:left="1134" w:header="96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009E" w14:textId="77777777" w:rsidR="00BE5FD5" w:rsidRDefault="00BE5FD5">
      <w:r>
        <w:separator/>
      </w:r>
    </w:p>
  </w:endnote>
  <w:endnote w:type="continuationSeparator" w:id="0">
    <w:p w14:paraId="4D31DA7F" w14:textId="77777777" w:rsidR="00BE5FD5" w:rsidRDefault="00B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ED17" w14:textId="77777777" w:rsidR="00BE5FD5" w:rsidRDefault="00BE5FD5">
      <w:r>
        <w:separator/>
      </w:r>
    </w:p>
  </w:footnote>
  <w:footnote w:type="continuationSeparator" w:id="0">
    <w:p w14:paraId="451D9706" w14:textId="77777777" w:rsidR="00BE5FD5" w:rsidRDefault="00BE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293D" w14:textId="77777777" w:rsidR="00F12B48" w:rsidRDefault="00F12B48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5A15E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E013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4ADA9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2A239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DF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ADD2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B2897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6A66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C65C5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6BA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F0822"/>
    <w:multiLevelType w:val="hybridMultilevel"/>
    <w:tmpl w:val="08AC1198"/>
    <w:lvl w:ilvl="0" w:tplc="6D56D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319534373">
    <w:abstractNumId w:val="11"/>
  </w:num>
  <w:num w:numId="2" w16cid:durableId="2038315204">
    <w:abstractNumId w:val="8"/>
  </w:num>
  <w:num w:numId="3" w16cid:durableId="2116510743">
    <w:abstractNumId w:val="3"/>
  </w:num>
  <w:num w:numId="4" w16cid:durableId="1945842196">
    <w:abstractNumId w:val="2"/>
  </w:num>
  <w:num w:numId="5" w16cid:durableId="2079668955">
    <w:abstractNumId w:val="1"/>
  </w:num>
  <w:num w:numId="6" w16cid:durableId="441875124">
    <w:abstractNumId w:val="0"/>
  </w:num>
  <w:num w:numId="7" w16cid:durableId="1842161342">
    <w:abstractNumId w:val="9"/>
  </w:num>
  <w:num w:numId="8" w16cid:durableId="1400595951">
    <w:abstractNumId w:val="7"/>
  </w:num>
  <w:num w:numId="9" w16cid:durableId="896666491">
    <w:abstractNumId w:val="6"/>
  </w:num>
  <w:num w:numId="10" w16cid:durableId="1321737875">
    <w:abstractNumId w:val="5"/>
  </w:num>
  <w:num w:numId="11" w16cid:durableId="229538153">
    <w:abstractNumId w:val="4"/>
  </w:num>
  <w:num w:numId="12" w16cid:durableId="1905294294">
    <w:abstractNumId w:val="10"/>
  </w:num>
  <w:num w:numId="13" w16cid:durableId="239098911">
    <w:abstractNumId w:val="11"/>
  </w:num>
  <w:num w:numId="14" w16cid:durableId="1598099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20"/>
    <w:rsid w:val="00003820"/>
    <w:rsid w:val="0003336C"/>
    <w:rsid w:val="00036EC6"/>
    <w:rsid w:val="00055984"/>
    <w:rsid w:val="00086273"/>
    <w:rsid w:val="000B7879"/>
    <w:rsid w:val="000D2B65"/>
    <w:rsid w:val="000D686E"/>
    <w:rsid w:val="0010687D"/>
    <w:rsid w:val="001155E1"/>
    <w:rsid w:val="001220D2"/>
    <w:rsid w:val="00132682"/>
    <w:rsid w:val="00155558"/>
    <w:rsid w:val="001C30BA"/>
    <w:rsid w:val="001C620E"/>
    <w:rsid w:val="002026C3"/>
    <w:rsid w:val="00215091"/>
    <w:rsid w:val="00235623"/>
    <w:rsid w:val="002543B7"/>
    <w:rsid w:val="002614DB"/>
    <w:rsid w:val="002A00F7"/>
    <w:rsid w:val="002D13AB"/>
    <w:rsid w:val="002E6C27"/>
    <w:rsid w:val="002F2B22"/>
    <w:rsid w:val="003637CB"/>
    <w:rsid w:val="00374122"/>
    <w:rsid w:val="003859A9"/>
    <w:rsid w:val="00385B12"/>
    <w:rsid w:val="003B11FE"/>
    <w:rsid w:val="003B69D7"/>
    <w:rsid w:val="003E5903"/>
    <w:rsid w:val="003E59BD"/>
    <w:rsid w:val="00403B6C"/>
    <w:rsid w:val="00420672"/>
    <w:rsid w:val="00437429"/>
    <w:rsid w:val="00492798"/>
    <w:rsid w:val="004A7090"/>
    <w:rsid w:val="004C7868"/>
    <w:rsid w:val="004D5147"/>
    <w:rsid w:val="004E08C4"/>
    <w:rsid w:val="004F411E"/>
    <w:rsid w:val="004F5EF7"/>
    <w:rsid w:val="005112A0"/>
    <w:rsid w:val="0058174C"/>
    <w:rsid w:val="0064600A"/>
    <w:rsid w:val="006962BA"/>
    <w:rsid w:val="006C370F"/>
    <w:rsid w:val="006D7ACD"/>
    <w:rsid w:val="006F23FC"/>
    <w:rsid w:val="006F6796"/>
    <w:rsid w:val="00731FBB"/>
    <w:rsid w:val="0076380D"/>
    <w:rsid w:val="00783A64"/>
    <w:rsid w:val="00880113"/>
    <w:rsid w:val="008C2A10"/>
    <w:rsid w:val="008C5DC8"/>
    <w:rsid w:val="008D00A4"/>
    <w:rsid w:val="0090317E"/>
    <w:rsid w:val="009269FB"/>
    <w:rsid w:val="00930357"/>
    <w:rsid w:val="009323A5"/>
    <w:rsid w:val="0093438E"/>
    <w:rsid w:val="00963CEF"/>
    <w:rsid w:val="00967BF7"/>
    <w:rsid w:val="00971E85"/>
    <w:rsid w:val="0098103C"/>
    <w:rsid w:val="00987178"/>
    <w:rsid w:val="009C21C5"/>
    <w:rsid w:val="009E3EDF"/>
    <w:rsid w:val="00A179D5"/>
    <w:rsid w:val="00A2198C"/>
    <w:rsid w:val="00A226B2"/>
    <w:rsid w:val="00A37AB3"/>
    <w:rsid w:val="00A429C5"/>
    <w:rsid w:val="00A9225C"/>
    <w:rsid w:val="00A937B3"/>
    <w:rsid w:val="00AA0866"/>
    <w:rsid w:val="00AA1D0D"/>
    <w:rsid w:val="00AB33DF"/>
    <w:rsid w:val="00AB3D63"/>
    <w:rsid w:val="00AC0E1A"/>
    <w:rsid w:val="00AD6AF3"/>
    <w:rsid w:val="00AE6F27"/>
    <w:rsid w:val="00B27D14"/>
    <w:rsid w:val="00B32093"/>
    <w:rsid w:val="00B37D34"/>
    <w:rsid w:val="00B60595"/>
    <w:rsid w:val="00B732EA"/>
    <w:rsid w:val="00B92BC1"/>
    <w:rsid w:val="00BA7424"/>
    <w:rsid w:val="00BD156D"/>
    <w:rsid w:val="00BD6D3F"/>
    <w:rsid w:val="00BE5FD5"/>
    <w:rsid w:val="00C11DA7"/>
    <w:rsid w:val="00C253FB"/>
    <w:rsid w:val="00CA0E0E"/>
    <w:rsid w:val="00CE0210"/>
    <w:rsid w:val="00CE216A"/>
    <w:rsid w:val="00D101FE"/>
    <w:rsid w:val="00D128EF"/>
    <w:rsid w:val="00D22AB8"/>
    <w:rsid w:val="00D3360A"/>
    <w:rsid w:val="00D4680C"/>
    <w:rsid w:val="00D51F75"/>
    <w:rsid w:val="00D6249C"/>
    <w:rsid w:val="00D730E3"/>
    <w:rsid w:val="00D9051A"/>
    <w:rsid w:val="00DC1507"/>
    <w:rsid w:val="00DC22D6"/>
    <w:rsid w:val="00DC40A5"/>
    <w:rsid w:val="00DC7649"/>
    <w:rsid w:val="00E34B84"/>
    <w:rsid w:val="00E5457B"/>
    <w:rsid w:val="00EA0388"/>
    <w:rsid w:val="00EA7BD1"/>
    <w:rsid w:val="00ED0410"/>
    <w:rsid w:val="00ED1EF3"/>
    <w:rsid w:val="00EF5B32"/>
    <w:rsid w:val="00F126DF"/>
    <w:rsid w:val="00F12B48"/>
    <w:rsid w:val="00F21800"/>
    <w:rsid w:val="00F24AD2"/>
    <w:rsid w:val="00F400E6"/>
    <w:rsid w:val="00F46058"/>
    <w:rsid w:val="00F654E9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14C9E"/>
  <w15:chartTrackingRefBased/>
  <w15:docId w15:val="{C4ADFDF7-8A92-4D38-A635-4D32CC3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lang w:eastAsia="en-US"/>
    </w:rPr>
  </w:style>
  <w:style w:type="paragraph" w:styleId="Titolo1">
    <w:name w:val="heading 1"/>
    <w:basedOn w:val="BaseTitolo"/>
    <w:next w:val="Corpotesto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itolo2">
    <w:name w:val="heading 2"/>
    <w:basedOn w:val="BaseTitolo"/>
    <w:next w:val="Corpotesto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itolo3">
    <w:name w:val="heading 3"/>
    <w:basedOn w:val="BaseTitolo"/>
    <w:next w:val="Corpotesto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itolo4">
    <w:name w:val="heading 4"/>
    <w:basedOn w:val="BaseTitolo"/>
    <w:next w:val="Corpotesto"/>
    <w:qFormat/>
    <w:pPr>
      <w:jc w:val="left"/>
      <w:outlineLvl w:val="3"/>
    </w:pPr>
    <w:rPr>
      <w:rFonts w:ascii="Arial Black" w:hAnsi="Arial Black"/>
      <w:sz w:val="20"/>
    </w:rPr>
  </w:style>
  <w:style w:type="paragraph" w:styleId="Titolo5">
    <w:name w:val="heading 5"/>
    <w:basedOn w:val="BaseTitolo"/>
    <w:next w:val="Corpotesto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220" w:line="220" w:lineRule="atLeast"/>
      <w:jc w:val="both"/>
    </w:pPr>
    <w:rPr>
      <w:spacing w:val="-5"/>
    </w:rPr>
  </w:style>
  <w:style w:type="paragraph" w:customStyle="1" w:styleId="Risultato">
    <w:name w:val="Risultato"/>
    <w:basedOn w:val="Corpotesto"/>
    <w:pPr>
      <w:numPr>
        <w:numId w:val="1"/>
      </w:numPr>
      <w:spacing w:after="60"/>
    </w:pPr>
  </w:style>
  <w:style w:type="paragraph" w:customStyle="1" w:styleId="Indirizzo1">
    <w:name w:val="Indirizzo 1"/>
    <w:basedOn w:val="Normale"/>
    <w:pPr>
      <w:spacing w:line="160" w:lineRule="atLeast"/>
      <w:jc w:val="both"/>
    </w:pPr>
    <w:rPr>
      <w:sz w:val="14"/>
    </w:rPr>
  </w:style>
  <w:style w:type="paragraph" w:customStyle="1" w:styleId="Indirizzo2">
    <w:name w:val="Indirizzo 2"/>
    <w:basedOn w:val="Normale"/>
    <w:pPr>
      <w:spacing w:line="160" w:lineRule="atLeast"/>
      <w:jc w:val="both"/>
    </w:pPr>
    <w:rPr>
      <w:sz w:val="14"/>
    </w:rPr>
  </w:style>
  <w:style w:type="paragraph" w:styleId="Rientrocorpodeltesto">
    <w:name w:val="Body Text Indent"/>
    <w:basedOn w:val="Corpotesto"/>
    <w:semiHidden/>
    <w:pPr>
      <w:ind w:left="720"/>
    </w:pPr>
  </w:style>
  <w:style w:type="paragraph" w:customStyle="1" w:styleId="Citt">
    <w:name w:val="Città"/>
    <w:basedOn w:val="Corpotesto"/>
    <w:next w:val="Corpotesto"/>
    <w:pPr>
      <w:keepNext/>
    </w:pPr>
  </w:style>
  <w:style w:type="paragraph" w:customStyle="1" w:styleId="Nomesociet">
    <w:name w:val="Nome società"/>
    <w:basedOn w:val="Normale"/>
    <w:next w:val="Normale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societuno">
    <w:name w:val="Nome società uno"/>
    <w:basedOn w:val="Nomesociet"/>
    <w:next w:val="Normale"/>
    <w:autoRedefine/>
  </w:style>
  <w:style w:type="paragraph" w:styleId="Data">
    <w:name w:val="Date"/>
    <w:basedOn w:val="Corpotesto"/>
    <w:semiHidden/>
    <w:pPr>
      <w:keepNext/>
    </w:pPr>
  </w:style>
  <w:style w:type="paragraph" w:customStyle="1" w:styleId="Etichettadocumento">
    <w:name w:val="Etichetta documento"/>
    <w:basedOn w:val="Normale"/>
    <w:next w:val="Normale"/>
    <w:pPr>
      <w:spacing w:after="220"/>
      <w:jc w:val="both"/>
    </w:pPr>
    <w:rPr>
      <w:spacing w:val="-20"/>
      <w:sz w:val="48"/>
    </w:rPr>
  </w:style>
  <w:style w:type="character" w:styleId="Enfasicorsivo">
    <w:name w:val="Emphasis"/>
    <w:qFormat/>
    <w:rPr>
      <w:rFonts w:ascii="Arial Black" w:hAnsi="Arial Black"/>
      <w:spacing w:val="-8"/>
      <w:sz w:val="18"/>
      <w:lang w:bidi="ar-SA"/>
    </w:rPr>
  </w:style>
  <w:style w:type="paragraph" w:customStyle="1" w:styleId="BaseIntestazione">
    <w:name w:val="Base Intestazione"/>
    <w:basedOn w:val="Normale"/>
    <w:pPr>
      <w:jc w:val="both"/>
    </w:pPr>
  </w:style>
  <w:style w:type="paragraph" w:styleId="Pidipagina">
    <w:name w:val="footer"/>
    <w:basedOn w:val="BaseIntestazione"/>
    <w:semiHidden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Intestazione">
    <w:name w:val="header"/>
    <w:basedOn w:val="BaseIntestazione"/>
    <w:semiHidden/>
    <w:pPr>
      <w:spacing w:line="220" w:lineRule="atLeast"/>
      <w:ind w:left="-2160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</w:pPr>
    <w:rPr>
      <w:spacing w:val="-4"/>
      <w:sz w:val="18"/>
    </w:rPr>
  </w:style>
  <w:style w:type="paragraph" w:customStyle="1" w:styleId="Istituzione">
    <w:name w:val="Istituzione"/>
    <w:basedOn w:val="Normale"/>
    <w:next w:val="Risultato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Incarico">
    <w:name w:val="Incarico"/>
    <w:basedOn w:val="Carpredefinitoparagrafo"/>
    <w:rPr>
      <w:lang w:val="it-IT" w:bidi="ar-SA"/>
    </w:rPr>
  </w:style>
  <w:style w:type="paragraph" w:customStyle="1" w:styleId="Posizione">
    <w:name w:val="Posizione"/>
    <w:next w:val="Risultato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Inizioinevidenza">
    <w:name w:val="Inizio in evidenza"/>
    <w:rPr>
      <w:rFonts w:ascii="Arial Black" w:hAnsi="Arial Black"/>
      <w:spacing w:val="-6"/>
      <w:sz w:val="18"/>
      <w:lang w:bidi="ar-SA"/>
    </w:rPr>
  </w:style>
  <w:style w:type="paragraph" w:customStyle="1" w:styleId="Nome">
    <w:name w:val="Nome"/>
    <w:basedOn w:val="Normale"/>
    <w:next w:val="Normal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olodellasezione">
    <w:name w:val="Titolo della sezione"/>
    <w:basedOn w:val="Normale"/>
    <w:next w:val="Normale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essuntitolo">
    <w:name w:val="Nessun titolo"/>
    <w:basedOn w:val="Titolodellasezione"/>
  </w:style>
  <w:style w:type="paragraph" w:customStyle="1" w:styleId="Obiettivi">
    <w:name w:val="Obiettivi"/>
    <w:basedOn w:val="Normale"/>
    <w:next w:val="Corpotesto"/>
    <w:pPr>
      <w:spacing w:before="240" w:after="220" w:line="220" w:lineRule="atLeast"/>
    </w:pPr>
  </w:style>
  <w:style w:type="character" w:styleId="Numeropagina">
    <w:name w:val="page number"/>
    <w:semiHidden/>
    <w:rPr>
      <w:rFonts w:ascii="Arial" w:hAnsi="Arial"/>
      <w:sz w:val="18"/>
      <w:lang w:bidi="ar-SA"/>
    </w:rPr>
  </w:style>
  <w:style w:type="paragraph" w:customStyle="1" w:styleId="Datipersonali">
    <w:name w:val="Dati personali"/>
    <w:basedOn w:val="Corpotesto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zionipersonali">
    <w:name w:val="Informazioni personali"/>
    <w:basedOn w:val="Risultato"/>
    <w:next w:val="Risultato"/>
    <w:pPr>
      <w:numPr>
        <w:numId w:val="0"/>
      </w:numPr>
      <w:spacing w:before="240"/>
      <w:ind w:left="245" w:hanging="245"/>
    </w:pPr>
  </w:style>
  <w:style w:type="paragraph" w:customStyle="1" w:styleId="Sottotitolodellasezione">
    <w:name w:val="Sottotitolo della sezione"/>
    <w:basedOn w:val="Titolodellasezione"/>
    <w:next w:val="Normale"/>
    <w:rPr>
      <w:b/>
      <w:spacing w:val="0"/>
    </w:rPr>
  </w:style>
  <w:style w:type="character" w:styleId="AcronimoHTML">
    <w:name w:val="HTML Acronym"/>
    <w:basedOn w:val="Carpredefinitoparagrafo"/>
    <w:semiHidden/>
    <w:rPr>
      <w:lang w:val="it-IT" w:bidi="ar-SA"/>
    </w:rPr>
  </w:style>
  <w:style w:type="character" w:styleId="CitazioneHTML">
    <w:name w:val="HTML Cite"/>
    <w:semiHidden/>
    <w:rPr>
      <w:i/>
      <w:iCs/>
      <w:lang w:val="it-IT" w:bidi="ar-SA"/>
    </w:rPr>
  </w:style>
  <w:style w:type="character" w:styleId="CodiceHTML">
    <w:name w:val="HTML Code"/>
    <w:semiHidden/>
    <w:rPr>
      <w:rFonts w:ascii="Courier New" w:hAnsi="Courier New"/>
      <w:sz w:val="20"/>
      <w:szCs w:val="20"/>
      <w:lang w:val="it-IT" w:bidi="ar-SA"/>
    </w:rPr>
  </w:style>
  <w:style w:type="character" w:styleId="Collegamentoipertestuale">
    <w:name w:val="Hyperlink"/>
    <w:semiHidden/>
    <w:rPr>
      <w:color w:val="0000FF"/>
      <w:u w:val="single"/>
      <w:lang w:val="it-IT" w:bidi="ar-SA"/>
    </w:rPr>
  </w:style>
  <w:style w:type="character" w:styleId="Collegamentovisitato">
    <w:name w:val="FollowedHyperlink"/>
    <w:semiHidden/>
    <w:rPr>
      <w:color w:val="800080"/>
      <w:u w:val="single"/>
      <w:lang w:val="it-IT" w:bidi="ar-SA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DefinizioneHTML">
    <w:name w:val="HTML Definition"/>
    <w:semiHidden/>
    <w:rPr>
      <w:i/>
      <w:iCs/>
      <w:lang w:val="it-IT" w:bidi="ar-SA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character" w:styleId="Enfasigrassetto">
    <w:name w:val="Strong"/>
    <w:qFormat/>
    <w:rPr>
      <w:b/>
      <w:bCs/>
      <w:lang w:val="it-IT" w:bidi="ar-SA"/>
    </w:rPr>
  </w:style>
  <w:style w:type="character" w:styleId="EsempioHTML">
    <w:name w:val="HTML Sample"/>
    <w:semiHidden/>
    <w:rPr>
      <w:rFonts w:ascii="Courier New" w:hAnsi="Courier New"/>
      <w:lang w:val="it-IT" w:bidi="ar-SA"/>
    </w:rPr>
  </w:style>
  <w:style w:type="paragraph" w:styleId="Firma">
    <w:name w:val="Signature"/>
    <w:basedOn w:val="Normale"/>
    <w:semiHidden/>
    <w:pPr>
      <w:ind w:left="4252"/>
    </w:pPr>
  </w:style>
  <w:style w:type="paragraph" w:styleId="Firmadipostaelettronica">
    <w:name w:val="E-mail Signature"/>
    <w:basedOn w:val="Normale"/>
    <w:semiHidden/>
  </w:style>
  <w:style w:type="paragraph" w:styleId="Formuladiapertura">
    <w:name w:val="Salutation"/>
    <w:basedOn w:val="Normale"/>
    <w:next w:val="Normale"/>
    <w:semiHidden/>
  </w:style>
  <w:style w:type="paragraph" w:styleId="Formuladichiusura">
    <w:name w:val="Closing"/>
    <w:basedOn w:val="Normale"/>
    <w:semiHidden/>
    <w:pPr>
      <w:ind w:left="4252"/>
    </w:p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IndirizzoHTML">
    <w:name w:val="HTML Address"/>
    <w:basedOn w:val="Normale"/>
    <w:semiHidden/>
    <w:rPr>
      <w:i/>
      <w:iCs/>
    </w:rPr>
  </w:style>
  <w:style w:type="paragraph" w:styleId="Indirizzomittente">
    <w:name w:val="envelope return"/>
    <w:basedOn w:val="Normale"/>
    <w:semiHidden/>
    <w:rPr>
      <w:rFonts w:cs="Arial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Intestazionenota">
    <w:name w:val="Note Heading"/>
    <w:basedOn w:val="Normale"/>
    <w:next w:val="Normale"/>
    <w:semiHidden/>
  </w:style>
  <w:style w:type="character" w:styleId="MacchinadascrivereHTML">
    <w:name w:val="HTML Typewriter"/>
    <w:semiHidden/>
    <w:rPr>
      <w:rFonts w:ascii="Courier New" w:hAnsi="Courier New"/>
      <w:sz w:val="20"/>
      <w:szCs w:val="20"/>
      <w:lang w:val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semiHidden/>
    <w:rPr>
      <w:rFonts w:ascii="Times New Roman" w:hAnsi="Times New Roman"/>
      <w:sz w:val="24"/>
      <w:szCs w:val="24"/>
    </w:rPr>
  </w:style>
  <w:style w:type="paragraph" w:styleId="Numeroelenco">
    <w:name w:val="List Number"/>
    <w:basedOn w:val="Normale"/>
    <w:semiHidden/>
    <w:pPr>
      <w:numPr>
        <w:numId w:val="2"/>
      </w:numPr>
    </w:pPr>
  </w:style>
  <w:style w:type="paragraph" w:styleId="Numeroelenco2">
    <w:name w:val="List Number 2"/>
    <w:basedOn w:val="Normale"/>
    <w:semiHidden/>
    <w:pPr>
      <w:numPr>
        <w:numId w:val="3"/>
      </w:numPr>
    </w:pPr>
  </w:style>
  <w:style w:type="paragraph" w:styleId="Numeroelenco3">
    <w:name w:val="List Number 3"/>
    <w:basedOn w:val="Normale"/>
    <w:semiHidden/>
    <w:pPr>
      <w:numPr>
        <w:numId w:val="4"/>
      </w:numPr>
    </w:pPr>
  </w:style>
  <w:style w:type="paragraph" w:styleId="Numeroelenco4">
    <w:name w:val="List Number 4"/>
    <w:basedOn w:val="Normale"/>
    <w:semiHidden/>
    <w:pPr>
      <w:numPr>
        <w:numId w:val="5"/>
      </w:numPr>
    </w:pPr>
  </w:style>
  <w:style w:type="paragraph" w:styleId="Numeroelenco5">
    <w:name w:val="List Number 5"/>
    <w:basedOn w:val="Normale"/>
    <w:semiHidden/>
    <w:pPr>
      <w:numPr>
        <w:numId w:val="6"/>
      </w:numPr>
    </w:pPr>
  </w:style>
  <w:style w:type="character" w:styleId="Numeroriga">
    <w:name w:val="line number"/>
    <w:basedOn w:val="Carpredefinitoparagrafo"/>
    <w:semiHidden/>
    <w:rPr>
      <w:lang w:val="it-IT" w:bidi="ar-SA"/>
    </w:rPr>
  </w:style>
  <w:style w:type="paragraph" w:styleId="PreformattatoHTML">
    <w:name w:val="HTML Preformatted"/>
    <w:basedOn w:val="Normale"/>
    <w:semiHidden/>
    <w:rPr>
      <w:rFonts w:ascii="Courier New" w:hAnsi="Courier New" w:cs="Courier New"/>
    </w:rPr>
  </w:style>
  <w:style w:type="paragraph" w:styleId="Primorientrocorpodeltesto">
    <w:name w:val="Body Text First Indent"/>
    <w:basedOn w:val="Corpotesto"/>
    <w:semiHidden/>
    <w:pPr>
      <w:spacing w:after="120" w:line="240" w:lineRule="auto"/>
      <w:ind w:firstLine="210"/>
      <w:jc w:val="left"/>
    </w:pPr>
    <w:rPr>
      <w:spacing w:val="0"/>
    </w:rPr>
  </w:style>
  <w:style w:type="paragraph" w:styleId="Primorientrocorpodeltesto2">
    <w:name w:val="Body Text First Indent 2"/>
    <w:basedOn w:val="Rientrocorpodeltesto"/>
    <w:semiHidden/>
    <w:pPr>
      <w:spacing w:after="120" w:line="240" w:lineRule="auto"/>
      <w:ind w:left="283" w:firstLine="210"/>
      <w:jc w:val="left"/>
    </w:pPr>
    <w:rPr>
      <w:spacing w:val="0"/>
    </w:rPr>
  </w:style>
  <w:style w:type="paragraph" w:styleId="Puntoelenco">
    <w:name w:val="List Bullet"/>
    <w:basedOn w:val="Normale"/>
    <w:autoRedefine/>
    <w:semiHidden/>
    <w:pPr>
      <w:numPr>
        <w:numId w:val="7"/>
      </w:numPr>
    </w:pPr>
  </w:style>
  <w:style w:type="paragraph" w:styleId="Puntoelenco2">
    <w:name w:val="List Bullet 2"/>
    <w:basedOn w:val="Normale"/>
    <w:autoRedefine/>
    <w:semiHidden/>
    <w:pPr>
      <w:numPr>
        <w:numId w:val="8"/>
      </w:numPr>
    </w:pPr>
  </w:style>
  <w:style w:type="paragraph" w:styleId="Puntoelenco3">
    <w:name w:val="List Bullet 3"/>
    <w:basedOn w:val="Normale"/>
    <w:autoRedefine/>
    <w:semiHidden/>
    <w:pPr>
      <w:numPr>
        <w:numId w:val="9"/>
      </w:numPr>
    </w:pPr>
  </w:style>
  <w:style w:type="paragraph" w:styleId="Puntoelenco4">
    <w:name w:val="List Bullet 4"/>
    <w:basedOn w:val="Normale"/>
    <w:autoRedefine/>
    <w:semiHidden/>
    <w:pPr>
      <w:numPr>
        <w:numId w:val="10"/>
      </w:numPr>
    </w:pPr>
  </w:style>
  <w:style w:type="paragraph" w:styleId="Puntoelenco5">
    <w:name w:val="List Bullet 5"/>
    <w:basedOn w:val="Normale"/>
    <w:autoRedefine/>
    <w:semiHidden/>
    <w:pPr>
      <w:numPr>
        <w:numId w:val="11"/>
      </w:numPr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semiHidden/>
    <w:pPr>
      <w:ind w:left="708"/>
    </w:pPr>
  </w:style>
  <w:style w:type="character" w:styleId="Rimandocommento">
    <w:name w:val="annotation reference"/>
    <w:semiHidden/>
    <w:rPr>
      <w:sz w:val="16"/>
      <w:szCs w:val="16"/>
      <w:lang w:val="it-IT" w:bidi="ar-SA"/>
    </w:rPr>
  </w:style>
  <w:style w:type="character" w:styleId="Rimandonotaapidipagina">
    <w:name w:val="footnote reference"/>
    <w:semiHidden/>
    <w:rPr>
      <w:vertAlign w:val="superscript"/>
      <w:lang w:val="it-IT" w:bidi="ar-SA"/>
    </w:rPr>
  </w:style>
  <w:style w:type="character" w:styleId="Rimandonotadichiusura">
    <w:name w:val="endnote reference"/>
    <w:semiHidden/>
    <w:rPr>
      <w:vertAlign w:val="superscript"/>
      <w:lang w:val="it-IT" w:bidi="ar-SA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astieraHTML">
    <w:name w:val="HTML Keyboard"/>
    <w:semiHidden/>
    <w:rPr>
      <w:rFonts w:ascii="Courier New" w:hAnsi="Courier New"/>
      <w:sz w:val="20"/>
      <w:szCs w:val="20"/>
      <w:lang w:val="it-IT" w:bidi="ar-SA"/>
    </w:rPr>
  </w:style>
  <w:style w:type="paragraph" w:styleId="Testocommento">
    <w:name w:val="annotation text"/>
    <w:basedOn w:val="Normale"/>
    <w:semiHidden/>
  </w:style>
  <w:style w:type="paragraph" w:styleId="Testodelblocco">
    <w:name w:val="Block Text"/>
    <w:basedOn w:val="Normale"/>
    <w:semiHidden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rFonts w:cs="Arial"/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  <w:sz w:val="24"/>
      <w:szCs w:val="24"/>
    </w:rPr>
  </w:style>
  <w:style w:type="character" w:styleId="VariabileHTML">
    <w:name w:val="HTML Variable"/>
    <w:semiHidden/>
    <w:rPr>
      <w:i/>
      <w:iCs/>
      <w:lang w:val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Curriculum%20profess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professionale.dot</Template>
  <TotalTime>67</TotalTime>
  <Pages>3</Pages>
  <Words>764</Words>
  <Characters>4360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professionale</vt:lpstr>
    </vt:vector>
  </TitlesOfParts>
  <Manager/>
  <Company/>
  <LinksUpToDate>false</LinksUpToDate>
  <CharactersWithSpaces>5114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professionale</dc:title>
  <dc:subject/>
  <dc:creator>Morena</dc:creator>
  <cp:keywords/>
  <dc:description/>
  <cp:lastModifiedBy>Morena Menti</cp:lastModifiedBy>
  <cp:revision>58</cp:revision>
  <cp:lastPrinted>1899-12-31T23:00:00Z</cp:lastPrinted>
  <dcterms:created xsi:type="dcterms:W3CDTF">2024-04-17T12:10:00Z</dcterms:created>
  <dcterms:modified xsi:type="dcterms:W3CDTF">2024-04-17T13:17:00Z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